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D84A6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18C6A275" w14:textId="77777777" w:rsidR="00215FB1" w:rsidRDefault="00215FB1"/>
    <w:p w14:paraId="1753274A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14:paraId="6C1711FB" w14:textId="77777777" w:rsidR="00343FA8" w:rsidRPr="00343FA8" w:rsidRDefault="00343FA8" w:rsidP="00343FA8"/>
    <w:p w14:paraId="4C19AAB1" w14:textId="7AE8176A" w:rsidR="00DF0455" w:rsidRDefault="00B5612D" w:rsidP="00315E3A">
      <w:pPr>
        <w:pStyle w:val="Heading2"/>
      </w:pPr>
      <w:r>
        <w:t>Friday</w:t>
      </w:r>
      <w:r w:rsidR="00DF0455">
        <w:t xml:space="preserve">, </w:t>
      </w:r>
      <w:r w:rsidR="00AF5373">
        <w:t>February</w:t>
      </w:r>
      <w:r w:rsidR="00DF0455">
        <w:t xml:space="preserve"> </w:t>
      </w:r>
      <w:r w:rsidR="00613AE6">
        <w:t>7</w:t>
      </w:r>
      <w:r w:rsidR="00DF0455">
        <w:t>, 20</w:t>
      </w:r>
      <w:r w:rsidR="00AF5373">
        <w:t>20</w:t>
      </w:r>
    </w:p>
    <w:p w14:paraId="0FB62058" w14:textId="243E6944" w:rsidR="00315E3A" w:rsidRPr="00E7243F" w:rsidRDefault="00AF5373" w:rsidP="00315E3A">
      <w:pPr>
        <w:pStyle w:val="Heading2"/>
      </w:pPr>
      <w:r>
        <w:t>2</w:t>
      </w:r>
      <w:r w:rsidR="00B5612D">
        <w:t>:</w:t>
      </w:r>
      <w:r>
        <w:t>3</w:t>
      </w:r>
      <w:r w:rsidR="00A02A59">
        <w:t>0</w:t>
      </w:r>
      <w:r w:rsidR="00315E3A">
        <w:t xml:space="preserve"> pm – </w:t>
      </w:r>
      <w:r>
        <w:t>5</w:t>
      </w:r>
      <w:r w:rsidR="00A02A59">
        <w:t>:</w:t>
      </w:r>
      <w:r>
        <w:t>3</w:t>
      </w:r>
      <w:r w:rsidR="00D6459C">
        <w:t>0</w:t>
      </w:r>
      <w:r w:rsidR="00D653C2">
        <w:t xml:space="preserve"> </w:t>
      </w:r>
      <w:r w:rsidR="006B0D56">
        <w:t>pm</w:t>
      </w:r>
    </w:p>
    <w:p w14:paraId="590393DA" w14:textId="77777777" w:rsidR="00215FB1" w:rsidRDefault="00215FB1"/>
    <w:p w14:paraId="794C01C3" w14:textId="77777777" w:rsidR="00215FB1" w:rsidRDefault="007502A2" w:rsidP="00215FB1">
      <w:r>
        <w:rPr>
          <w:b/>
        </w:rPr>
        <w:t xml:space="preserve">Minutes recorded by </w:t>
      </w:r>
      <w:r w:rsidR="00B5612D">
        <w:rPr>
          <w:b/>
        </w:rPr>
        <w:t xml:space="preserve">Abdullah </w:t>
      </w:r>
      <w:proofErr w:type="spellStart"/>
      <w:r w:rsidR="00B5612D">
        <w:rPr>
          <w:b/>
        </w:rPr>
        <w:t>Almarri</w:t>
      </w:r>
      <w:proofErr w:type="spellEnd"/>
      <w:r w:rsidR="00A02501">
        <w:rPr>
          <w:b/>
        </w:rPr>
        <w:t>.</w:t>
      </w:r>
    </w:p>
    <w:p w14:paraId="73EC816F" w14:textId="77777777" w:rsidR="00215FB1" w:rsidRDefault="00215FB1"/>
    <w:p w14:paraId="532E793B" w14:textId="77777777"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B5612D">
        <w:rPr>
          <w:b/>
        </w:rPr>
        <w:t xml:space="preserve">Mohammed </w:t>
      </w:r>
      <w:proofErr w:type="spellStart"/>
      <w:r w:rsidR="00B5612D">
        <w:rPr>
          <w:b/>
        </w:rPr>
        <w:t>Janshah</w:t>
      </w:r>
      <w:proofErr w:type="spellEnd"/>
      <w:r w:rsidR="00A02501">
        <w:rPr>
          <w:b/>
        </w:rPr>
        <w:t>.</w:t>
      </w:r>
    </w:p>
    <w:p w14:paraId="38EDBAA7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131E79EE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14:paraId="13384A19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717F621E" w14:textId="77777777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14:paraId="3EE40C37" w14:textId="77777777" w:rsidR="007502A2" w:rsidRDefault="007502A2" w:rsidP="00D268A5">
      <w:pPr>
        <w:tabs>
          <w:tab w:val="left" w:pos="1440"/>
        </w:tabs>
      </w:pPr>
    </w:p>
    <w:p w14:paraId="4DB56270" w14:textId="77777777" w:rsidR="007502A2" w:rsidRDefault="007502A2" w:rsidP="00D268A5">
      <w:pPr>
        <w:tabs>
          <w:tab w:val="left" w:pos="1440"/>
        </w:tabs>
      </w:pPr>
    </w:p>
    <w:p w14:paraId="428E2EF7" w14:textId="77777777" w:rsidR="006B0D56" w:rsidRDefault="006B0D56">
      <w:pPr>
        <w:tabs>
          <w:tab w:val="left" w:pos="1800"/>
        </w:tabs>
      </w:pPr>
    </w:p>
    <w:p w14:paraId="63AC901F" w14:textId="77777777" w:rsidR="00BD7A1C" w:rsidRDefault="00BD7A1C" w:rsidP="00BD7A1C">
      <w:pPr>
        <w:pStyle w:val="Caption"/>
        <w:keepNext/>
      </w:pPr>
      <w:r>
        <w:t xml:space="preserve">Table </w:t>
      </w:r>
      <w:r w:rsidR="001F1549">
        <w:fldChar w:fldCharType="begin"/>
      </w:r>
      <w:r w:rsidR="001F1549">
        <w:instrText xml:space="preserve"> SEQ Table \* ARABIC </w:instrText>
      </w:r>
      <w:r w:rsidR="001F1549">
        <w:fldChar w:fldCharType="separate"/>
      </w:r>
      <w:r>
        <w:rPr>
          <w:noProof/>
        </w:rPr>
        <w:t>1</w:t>
      </w:r>
      <w:r w:rsidR="001F1549">
        <w:rPr>
          <w:noProof/>
        </w:rPr>
        <w:fldChar w:fldCharType="end"/>
      </w:r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482"/>
      </w:tblGrid>
      <w:tr w:rsidR="00215FB1" w14:paraId="24265BDC" w14:textId="77777777" w:rsidTr="0077530F">
        <w:trPr>
          <w:trHeight w:val="864"/>
        </w:trPr>
        <w:tc>
          <w:tcPr>
            <w:tcW w:w="2995" w:type="dxa"/>
          </w:tcPr>
          <w:p w14:paraId="6E21DFA8" w14:textId="0EB4BB65" w:rsidR="007343D2" w:rsidRPr="00F73423" w:rsidRDefault="00AF5373" w:rsidP="007343D2">
            <w:pPr>
              <w:pStyle w:val="Heading2"/>
              <w:rPr>
                <w:b w:val="0"/>
              </w:rPr>
            </w:pPr>
            <w:r>
              <w:t>3</w:t>
            </w:r>
            <w:r w:rsidR="00B5612D">
              <w:t>:</w:t>
            </w:r>
            <w:r>
              <w:t>15</w:t>
            </w:r>
            <w:r w:rsidR="00B841DF">
              <w:t xml:space="preserve"> pm to </w:t>
            </w:r>
            <w:r>
              <w:t>4</w:t>
            </w:r>
            <w:r w:rsidR="00B5612D">
              <w:t>:30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14:paraId="248E2D8A" w14:textId="77777777" w:rsidR="007343D2" w:rsidRPr="007343D2" w:rsidRDefault="007343D2" w:rsidP="007343D2"/>
        </w:tc>
        <w:tc>
          <w:tcPr>
            <w:tcW w:w="6120" w:type="dxa"/>
          </w:tcPr>
          <w:p w14:paraId="7D75C432" w14:textId="202C755C"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AF5373">
              <w:rPr>
                <w:b/>
                <w:sz w:val="22"/>
              </w:rPr>
              <w:t>ERs and TPs Revamp</w:t>
            </w:r>
          </w:p>
          <w:p w14:paraId="29F4B3CB" w14:textId="77777777"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>Discussion led by</w:t>
            </w:r>
            <w:r w:rsidR="00566F0D">
              <w:t xml:space="preserve"> </w:t>
            </w:r>
            <w:r w:rsidR="00B5612D">
              <w:t xml:space="preserve">Mohammed </w:t>
            </w:r>
            <w:proofErr w:type="spellStart"/>
            <w:r w:rsidR="00B5612D">
              <w:t>Janshah</w:t>
            </w:r>
            <w:proofErr w:type="spellEnd"/>
            <w:r w:rsidR="00A02501">
              <w:t>.</w:t>
            </w:r>
          </w:p>
          <w:p w14:paraId="2BA001A7" w14:textId="77777777" w:rsidR="0071647B" w:rsidRDefault="00D6459C" w:rsidP="00AF5373">
            <w:pPr>
              <w:pStyle w:val="ListParagraph"/>
              <w:numPr>
                <w:ilvl w:val="0"/>
                <w:numId w:val="15"/>
              </w:numPr>
            </w:pPr>
            <w:r>
              <w:t xml:space="preserve">Go over the </w:t>
            </w:r>
            <w:r w:rsidR="00AF5373">
              <w:t>ERs and TPs Revamp</w:t>
            </w:r>
          </w:p>
          <w:p w14:paraId="08059A59" w14:textId="2B54BF21" w:rsidR="00AF5373" w:rsidRPr="006644BA" w:rsidRDefault="00AF5373" w:rsidP="00AF5373">
            <w:pPr>
              <w:pStyle w:val="ListParagraph"/>
              <w:numPr>
                <w:ilvl w:val="0"/>
                <w:numId w:val="15"/>
              </w:numPr>
            </w:pPr>
            <w:r>
              <w:t>Dividing the work.</w:t>
            </w:r>
          </w:p>
        </w:tc>
        <w:tc>
          <w:tcPr>
            <w:tcW w:w="1482" w:type="dxa"/>
            <w:vAlign w:val="center"/>
          </w:tcPr>
          <w:p w14:paraId="59FEEF12" w14:textId="3BEBE095"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120AB3">
              <w:rPr>
                <w:b/>
              </w:rPr>
              <w:t xml:space="preserve">   Home</w:t>
            </w:r>
          </w:p>
        </w:tc>
      </w:tr>
      <w:tr w:rsidR="00215FB1" w14:paraId="0A1DEDBF" w14:textId="77777777" w:rsidTr="0077530F">
        <w:trPr>
          <w:trHeight w:val="1262"/>
        </w:trPr>
        <w:tc>
          <w:tcPr>
            <w:tcW w:w="2995" w:type="dxa"/>
          </w:tcPr>
          <w:p w14:paraId="6E9EC3FC" w14:textId="32282295" w:rsidR="007343D2" w:rsidRDefault="00AF5373" w:rsidP="007343D2">
            <w:pPr>
              <w:pStyle w:val="Heading2"/>
            </w:pPr>
            <w:r>
              <w:t>4</w:t>
            </w:r>
            <w:r w:rsidR="00B5612D">
              <w:t>:30</w:t>
            </w:r>
            <w:r w:rsidR="00FA4307">
              <w:t xml:space="preserve"> </w:t>
            </w:r>
            <w:r w:rsidR="00C251A3">
              <w:t xml:space="preserve">pm to </w:t>
            </w:r>
            <w:r>
              <w:t>5</w:t>
            </w:r>
            <w:r w:rsidR="00B5612D">
              <w:t>:</w:t>
            </w:r>
            <w:r>
              <w:t>15</w:t>
            </w:r>
            <w:r w:rsidR="000D17C6">
              <w:t xml:space="preserve"> pm</w:t>
            </w:r>
          </w:p>
          <w:p w14:paraId="5BD19C2C" w14:textId="77777777"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14:paraId="1361271E" w14:textId="645C8838" w:rsidR="00215FB1" w:rsidRDefault="0077530F" w:rsidP="00E7243F">
            <w:pPr>
              <w:pStyle w:val="Heading2"/>
            </w:pPr>
            <w:r>
              <w:t xml:space="preserve">Discussion of </w:t>
            </w:r>
            <w:r w:rsidR="00AF5373">
              <w:t>the requirements</w:t>
            </w:r>
          </w:p>
          <w:p w14:paraId="1126694A" w14:textId="59D97F3E" w:rsidR="00A270C0" w:rsidRDefault="00AF5373" w:rsidP="006B0D56">
            <w:pPr>
              <w:numPr>
                <w:ilvl w:val="0"/>
                <w:numId w:val="11"/>
              </w:numPr>
            </w:pPr>
            <w:r>
              <w:t>Check if there is any change in the requirements</w:t>
            </w:r>
            <w:r w:rsidR="00120AB3">
              <w:t xml:space="preserve"> </w:t>
            </w:r>
          </w:p>
          <w:p w14:paraId="07F3603E" w14:textId="67928229" w:rsidR="00120AB3" w:rsidRDefault="00120AB3" w:rsidP="00120AB3">
            <w:pPr>
              <w:ind w:left="720"/>
            </w:pPr>
          </w:p>
          <w:p w14:paraId="09A208FD" w14:textId="77777777" w:rsidR="00E033B6" w:rsidRDefault="00E033B6" w:rsidP="00AF5373">
            <w:pPr>
              <w:ind w:left="360"/>
            </w:pPr>
          </w:p>
          <w:p w14:paraId="283F81DE" w14:textId="77777777" w:rsidR="00D653C2" w:rsidRDefault="00D653C2" w:rsidP="00A02A59"/>
        </w:tc>
        <w:tc>
          <w:tcPr>
            <w:tcW w:w="1482" w:type="dxa"/>
            <w:vAlign w:val="center"/>
          </w:tcPr>
          <w:p w14:paraId="2765DEB8" w14:textId="5DC66D23" w:rsidR="00215FB1" w:rsidRDefault="00120AB3" w:rsidP="00120AB3">
            <w:pPr>
              <w:pStyle w:val="Location"/>
              <w:ind w:right="300"/>
              <w:jc w:val="center"/>
            </w:pPr>
            <w:r>
              <w:rPr>
                <w:b/>
              </w:rPr>
              <w:t xml:space="preserve">  Home</w:t>
            </w:r>
          </w:p>
        </w:tc>
      </w:tr>
      <w:tr w:rsidR="006D52D9" w14:paraId="282C6915" w14:textId="77777777" w:rsidTr="0077530F">
        <w:trPr>
          <w:trHeight w:val="1262"/>
        </w:trPr>
        <w:tc>
          <w:tcPr>
            <w:tcW w:w="2995" w:type="dxa"/>
          </w:tcPr>
          <w:p w14:paraId="39367501" w14:textId="732C0991" w:rsidR="006D52D9" w:rsidRDefault="00AF5373" w:rsidP="00771042">
            <w:pPr>
              <w:pStyle w:val="Heading2"/>
            </w:pPr>
            <w:r>
              <w:t>5:15</w:t>
            </w:r>
            <w:r w:rsidR="00E033B6">
              <w:t xml:space="preserve"> </w:t>
            </w:r>
            <w:r w:rsidR="006D52D9">
              <w:t>pm to end</w:t>
            </w:r>
          </w:p>
          <w:p w14:paraId="79337F2D" w14:textId="77777777"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14:paraId="47A2DD0E" w14:textId="77777777"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14:paraId="4E0737BA" w14:textId="1E8499B7" w:rsidR="00D653C2" w:rsidRPr="00025B51" w:rsidRDefault="00AF5373" w:rsidP="006D52D9">
            <w:pPr>
              <w:numPr>
                <w:ilvl w:val="0"/>
                <w:numId w:val="13"/>
              </w:numPr>
            </w:pPr>
            <w:r>
              <w:t>Website check</w:t>
            </w:r>
          </w:p>
        </w:tc>
        <w:tc>
          <w:tcPr>
            <w:tcW w:w="1482" w:type="dxa"/>
            <w:vAlign w:val="center"/>
          </w:tcPr>
          <w:p w14:paraId="05F1CC04" w14:textId="017A7699" w:rsidR="006D52D9" w:rsidRDefault="00120AB3" w:rsidP="00120AB3">
            <w:pPr>
              <w:pStyle w:val="Location"/>
              <w:ind w:right="200"/>
              <w:jc w:val="center"/>
            </w:pPr>
            <w:r>
              <w:rPr>
                <w:b/>
              </w:rPr>
              <w:t>Home</w:t>
            </w:r>
          </w:p>
        </w:tc>
      </w:tr>
    </w:tbl>
    <w:p w14:paraId="4AC803E0" w14:textId="77777777" w:rsidR="007502A2" w:rsidRDefault="007502A2"/>
    <w:p w14:paraId="76497985" w14:textId="77777777" w:rsidR="007502A2" w:rsidRDefault="007502A2"/>
    <w:p w14:paraId="7BC7D8A7" w14:textId="77777777" w:rsidR="00000B65" w:rsidRDefault="00000B65" w:rsidP="00000B65">
      <w:pPr>
        <w:pStyle w:val="Caption"/>
        <w:keepNext/>
      </w:pPr>
      <w:r>
        <w:t xml:space="preserve">Table </w:t>
      </w:r>
      <w:r w:rsidR="001F1549">
        <w:fldChar w:fldCharType="begin"/>
      </w:r>
      <w:r w:rsidR="001F1549">
        <w:instrText xml:space="preserve"> SEQ Table \* ARABIC </w:instrText>
      </w:r>
      <w:r w:rsidR="001F1549">
        <w:fldChar w:fldCharType="separate"/>
      </w:r>
      <w:r w:rsidR="00BD7A1C">
        <w:rPr>
          <w:noProof/>
        </w:rPr>
        <w:t>2</w:t>
      </w:r>
      <w:r w:rsidR="001F1549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14:paraId="388D1C62" w14:textId="77777777" w:rsidTr="00E90984">
        <w:trPr>
          <w:trHeight w:val="432"/>
        </w:trPr>
        <w:tc>
          <w:tcPr>
            <w:tcW w:w="5965" w:type="dxa"/>
          </w:tcPr>
          <w:p w14:paraId="3CCF69E4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7C1E26F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2BC9DB73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79F49F38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37F92AC2" w14:textId="77777777" w:rsidTr="00E90984">
        <w:trPr>
          <w:trHeight w:val="576"/>
        </w:trPr>
        <w:tc>
          <w:tcPr>
            <w:tcW w:w="5965" w:type="dxa"/>
          </w:tcPr>
          <w:p w14:paraId="1886AAF4" w14:textId="748BF730" w:rsidR="00E90984" w:rsidRPr="00E7243F" w:rsidRDefault="00AF5373" w:rsidP="007502A2">
            <w:r>
              <w:t>ERs and TPs Revamp</w:t>
            </w:r>
          </w:p>
        </w:tc>
        <w:tc>
          <w:tcPr>
            <w:tcW w:w="1620" w:type="dxa"/>
          </w:tcPr>
          <w:p w14:paraId="015913D5" w14:textId="77777777"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14:paraId="515A86E7" w14:textId="67406FC2" w:rsidR="00E90984" w:rsidRDefault="00AF5373" w:rsidP="007502A2">
            <w:r>
              <w:t>2</w:t>
            </w:r>
            <w:r w:rsidR="00E90984">
              <w:t>/</w:t>
            </w:r>
            <w:r>
              <w:t>14</w:t>
            </w:r>
            <w:r w:rsidR="00E90984">
              <w:t>/1</w:t>
            </w:r>
            <w:r w:rsidR="00A270C0">
              <w:t>9</w:t>
            </w:r>
          </w:p>
        </w:tc>
        <w:tc>
          <w:tcPr>
            <w:tcW w:w="1260" w:type="dxa"/>
          </w:tcPr>
          <w:p w14:paraId="18F6326C" w14:textId="77777777" w:rsidR="00E90984" w:rsidRDefault="00E90984" w:rsidP="007502A2"/>
        </w:tc>
      </w:tr>
    </w:tbl>
    <w:p w14:paraId="6CEA1FED" w14:textId="77777777" w:rsidR="006B0D56" w:rsidRDefault="006B0D56" w:rsidP="007502A2"/>
    <w:p w14:paraId="6CD7C3ED" w14:textId="77777777" w:rsidR="00A12A4A" w:rsidRDefault="00A12A4A" w:rsidP="007502A2"/>
    <w:p w14:paraId="2C844C9E" w14:textId="77777777" w:rsidR="00A12A4A" w:rsidRDefault="00A12A4A" w:rsidP="007502A2"/>
    <w:p w14:paraId="6A7C0411" w14:textId="77777777" w:rsidR="00A12A4A" w:rsidRDefault="00A12A4A" w:rsidP="007502A2"/>
    <w:p w14:paraId="32B4E2A2" w14:textId="3DBDFF97" w:rsidR="00A12A4A" w:rsidRPr="00FA4307" w:rsidRDefault="00A12A4A" w:rsidP="00FA4307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AF5373">
        <w:rPr>
          <w:b/>
          <w:sz w:val="24"/>
        </w:rPr>
        <w:t>2</w:t>
      </w:r>
      <w:r w:rsidRPr="00A12A4A">
        <w:rPr>
          <w:b/>
          <w:sz w:val="24"/>
        </w:rPr>
        <w:t>/</w:t>
      </w:r>
      <w:r w:rsidR="00B5612D">
        <w:rPr>
          <w:b/>
          <w:sz w:val="24"/>
        </w:rPr>
        <w:t>1</w:t>
      </w:r>
      <w:r w:rsidR="00613AE6">
        <w:rPr>
          <w:b/>
          <w:sz w:val="24"/>
        </w:rPr>
        <w:t>4</w:t>
      </w:r>
      <w:bookmarkStart w:id="0" w:name="_GoBack"/>
      <w:bookmarkEnd w:id="0"/>
      <w:r w:rsidRPr="00A12A4A">
        <w:rPr>
          <w:b/>
          <w:sz w:val="24"/>
        </w:rPr>
        <w:t>/1</w:t>
      </w:r>
      <w:r w:rsidR="00A51EC0">
        <w:rPr>
          <w:b/>
          <w:sz w:val="24"/>
        </w:rPr>
        <w:t>9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AF5373">
        <w:rPr>
          <w:b/>
          <w:sz w:val="24"/>
        </w:rPr>
        <w:t>Home</w:t>
      </w:r>
      <w:r w:rsidRPr="00A12A4A">
        <w:rPr>
          <w:b/>
          <w:sz w:val="24"/>
        </w:rPr>
        <w:t xml:space="preserve">, at </w:t>
      </w:r>
      <w:r w:rsidR="00AF5373">
        <w:rPr>
          <w:b/>
          <w:sz w:val="24"/>
        </w:rPr>
        <w:t>2</w:t>
      </w:r>
      <w:r w:rsidR="00FA4307">
        <w:rPr>
          <w:b/>
          <w:sz w:val="24"/>
        </w:rPr>
        <w:t>:</w:t>
      </w:r>
      <w:r w:rsidR="00AF5373">
        <w:rPr>
          <w:b/>
          <w:sz w:val="24"/>
        </w:rPr>
        <w:t>3</w:t>
      </w:r>
      <w:r w:rsidR="00FA4307">
        <w:rPr>
          <w:b/>
          <w:sz w:val="24"/>
        </w:rPr>
        <w:t xml:space="preserve">0 </w:t>
      </w:r>
      <w:r w:rsidRPr="00A12A4A">
        <w:rPr>
          <w:b/>
          <w:sz w:val="24"/>
        </w:rPr>
        <w:t xml:space="preserve">pm. </w:t>
      </w:r>
    </w:p>
    <w:sectPr w:rsidR="00A12A4A" w:rsidRPr="00FA4307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68C9E" w14:textId="77777777" w:rsidR="001F1549" w:rsidRDefault="001F1549" w:rsidP="00B277FB">
      <w:r>
        <w:separator/>
      </w:r>
    </w:p>
  </w:endnote>
  <w:endnote w:type="continuationSeparator" w:id="0">
    <w:p w14:paraId="5D5FBE46" w14:textId="77777777" w:rsidR="001F1549" w:rsidRDefault="001F1549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1CF1D95" w14:textId="77777777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1AE8140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EBFB8" w14:textId="77777777" w:rsidR="001F1549" w:rsidRDefault="001F1549" w:rsidP="00B277FB">
      <w:r>
        <w:separator/>
      </w:r>
    </w:p>
  </w:footnote>
  <w:footnote w:type="continuationSeparator" w:id="0">
    <w:p w14:paraId="0203F8E0" w14:textId="77777777" w:rsidR="001F1549" w:rsidRDefault="001F1549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B7198"/>
    <w:rsid w:val="000D17C6"/>
    <w:rsid w:val="00120AB3"/>
    <w:rsid w:val="0012362F"/>
    <w:rsid w:val="0015737D"/>
    <w:rsid w:val="00167739"/>
    <w:rsid w:val="00185CD0"/>
    <w:rsid w:val="00193FCE"/>
    <w:rsid w:val="001E267D"/>
    <w:rsid w:val="001F1549"/>
    <w:rsid w:val="001F3B70"/>
    <w:rsid w:val="00215FB1"/>
    <w:rsid w:val="00227E09"/>
    <w:rsid w:val="002A5E76"/>
    <w:rsid w:val="0031472E"/>
    <w:rsid w:val="00315E3A"/>
    <w:rsid w:val="003339A0"/>
    <w:rsid w:val="00343FA8"/>
    <w:rsid w:val="003A6177"/>
    <w:rsid w:val="003B64F5"/>
    <w:rsid w:val="00445831"/>
    <w:rsid w:val="00453B44"/>
    <w:rsid w:val="005261D5"/>
    <w:rsid w:val="00551A52"/>
    <w:rsid w:val="00566F0D"/>
    <w:rsid w:val="005E0895"/>
    <w:rsid w:val="005F157A"/>
    <w:rsid w:val="00613AE6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0EE3"/>
    <w:rsid w:val="007C645B"/>
    <w:rsid w:val="007D4787"/>
    <w:rsid w:val="007F75DF"/>
    <w:rsid w:val="00826C0A"/>
    <w:rsid w:val="00952F54"/>
    <w:rsid w:val="00992A2B"/>
    <w:rsid w:val="009C4F38"/>
    <w:rsid w:val="00A02501"/>
    <w:rsid w:val="00A02A59"/>
    <w:rsid w:val="00A12A4A"/>
    <w:rsid w:val="00A270C0"/>
    <w:rsid w:val="00A51EC0"/>
    <w:rsid w:val="00A95A98"/>
    <w:rsid w:val="00AF3FBD"/>
    <w:rsid w:val="00AF5373"/>
    <w:rsid w:val="00B02450"/>
    <w:rsid w:val="00B1229F"/>
    <w:rsid w:val="00B277FB"/>
    <w:rsid w:val="00B4477F"/>
    <w:rsid w:val="00B5612D"/>
    <w:rsid w:val="00B841DF"/>
    <w:rsid w:val="00BD7A1C"/>
    <w:rsid w:val="00C04BC8"/>
    <w:rsid w:val="00C251A3"/>
    <w:rsid w:val="00CD440E"/>
    <w:rsid w:val="00D268A5"/>
    <w:rsid w:val="00D6459C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F0068C"/>
    <w:rsid w:val="00F0125D"/>
    <w:rsid w:val="00F07B1A"/>
    <w:rsid w:val="00F479A5"/>
    <w:rsid w:val="00F73423"/>
    <w:rsid w:val="00FA4307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64F71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AA157-1CD5-7643-81FA-9F30DF4D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C:\DOCUME~1\HP_ADM~1\LOCALS~1\Temp\TCD27E.tmp\Agenda.dot</Template>
  <TotalTime>4</TotalTime>
  <Pages>1</Pages>
  <Words>117</Words>
  <Characters>659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Abdallah safar Alotaibi</dc:creator>
  <cp:lastModifiedBy>Abdallah safar Alotaibi</cp:lastModifiedBy>
  <cp:revision>4</cp:revision>
  <cp:lastPrinted>2008-02-28T00:14:00Z</cp:lastPrinted>
  <dcterms:created xsi:type="dcterms:W3CDTF">2020-02-20T02:57:00Z</dcterms:created>
  <dcterms:modified xsi:type="dcterms:W3CDTF">2020-02-20T03:24:00Z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